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pBdr/>
        <w:spacing/>
        <w:ind w:right="0" w:firstLine="0" w:left="179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" behindDoc="1" locked="0" layoutInCell="1" allowOverlap="1">
                <wp:simplePos x="0" y="0"/>
                <wp:positionH relativeFrom="column">
                  <wp:posOffset>4293449</wp:posOffset>
                </wp:positionH>
                <wp:positionV relativeFrom="paragraph">
                  <wp:posOffset>308500</wp:posOffset>
                </wp:positionV>
                <wp:extent cx="1560141" cy="2008313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560141" cy="2008313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4;o:allowoverlap:true;o:allowincell:true;mso-position-horizontal-relative:text;margin-left:338.07pt;mso-position-horizontal:absolute;mso-position-vertical-relative:text;margin-top:24.29pt;mso-position-vertical:absolute;width:122.85pt;height:158.13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92531" cy="1092531"/>
                <wp:effectExtent l="0" t="0" r="0" b="0"/>
                <wp:docPr id="2" name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92531" cy="1092531"/>
                          <a:chOff x="0" y="0"/>
                          <a:chExt cx="1092531" cy="1092531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1092531" cy="1092531"/>
                          </a:xfrm>
                          <a:prstGeom prst="rect">
                            <a:avLst/>
                          </a:prstGeom>
                          <a:solidFill>
                            <a:srgbClr val="567894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rPr/>
                              </w:pPr>
                              <w:r/>
                              <w:r/>
                            </w:p>
                          </w:txbxContent>
                        </wps:txbx>
                        <wps:bodyPr anchor="t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0" y="0"/>
                            <a:ext cx="1092531" cy="1092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left"/>
                                <w:rPr>
                                  <w:rFonts w:ascii="Noto Sans" w:hAnsi="Noto Sans"/>
                                  <w:sz w:val="22"/>
                                </w:rPr>
                              </w:pPr>
                              <w:r>
                                <w:rPr>
                                  <w:rFonts w:ascii="Noto Sans" w:hAnsi="Noto Sans"/>
                                  <w:sz w:val="22"/>
                                </w:rPr>
                              </w:r>
                              <w:r>
                                <w:rPr>
                                  <w:rFonts w:ascii="Noto Sans" w:hAnsi="Noto Sans"/>
                                  <w:sz w:val="22"/>
                                </w:rPr>
                              </w:r>
                            </w:p>
                            <w:p>
                              <w:pPr>
                                <w:pBdr/>
                                <w:spacing/>
                                <w:ind/>
                                <w:jc w:val="left"/>
                                <w:rPr>
                                  <w:rFonts w:ascii="Noto Sans" w:hAnsi="Noto Sans"/>
                                  <w:sz w:val="22"/>
                                </w:rPr>
                              </w:pPr>
                              <w:r>
                                <w:rPr>
                                  <w:rFonts w:ascii="Noto Sans" w:hAnsi="Noto Sans"/>
                                  <w:sz w:val="22"/>
                                </w:rPr>
                              </w:r>
                              <w:r>
                                <w:rPr>
                                  <w:rFonts w:ascii="Noto Sans" w:hAnsi="Noto Sans"/>
                                  <w:sz w:val="22"/>
                                </w:rPr>
                              </w:r>
                            </w:p>
                            <w:p>
                              <w:pPr>
                                <w:pBdr/>
                                <w:spacing/>
                                <w:ind/>
                                <w:jc w:val="left"/>
                                <w:rPr>
                                  <w:rFonts w:ascii="Noto Sans" w:hAnsi="Noto Sans"/>
                                  <w:sz w:val="22"/>
                                </w:rPr>
                              </w:pPr>
                              <w:r>
                                <w:rPr>
                                  <w:rFonts w:ascii="Noto Sans" w:hAnsi="Noto Sans"/>
                                  <w:sz w:val="22"/>
                                </w:rPr>
                              </w:r>
                              <w:r>
                                <w:rPr>
                                  <w:rFonts w:ascii="Noto Sans" w:hAnsi="Noto Sans"/>
                                  <w:sz w:val="22"/>
                                </w:rPr>
                              </w:r>
                            </w:p>
                            <w:p>
                              <w:pPr>
                                <w:pBdr/>
                                <w:spacing/>
                                <w:ind/>
                                <w:jc w:val="left"/>
                                <w:rPr>
                                  <w:rFonts w:ascii="Noto Sans" w:hAnsi="Noto Sans"/>
                                  <w:sz w:val="22"/>
                                </w:rPr>
                              </w:pP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L</w:t>
                              </w: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E</w:t>
                              </w: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B</w:t>
                              </w: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E</w:t>
                              </w: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N</w:t>
                              </w: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S</w:t>
                              </w: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L</w:t>
                              </w: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A</w:t>
                              </w: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U</w:t>
                              </w:r>
                              <w:r>
                                <w:rPr>
                                  <w:rFonts w:ascii="Noto Sans" w:hAnsi="Noto Sans"/>
                                  <w:color w:val="ffffff"/>
                                  <w:sz w:val="22"/>
                                </w:rPr>
                                <w:t xml:space="preserve">F</w:t>
                              </w:r>
                              <w:r>
                                <w:rPr>
                                  <w:rFonts w:ascii="Noto Sans" w:hAnsi="Noto Sans"/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lIns="0" tIns="0" rIns="0" bIns="0"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86.03pt;height:86.03pt;mso-wrap-distance-left:0.00pt;mso-wrap-distance-top:0.00pt;mso-wrap-distance-right:0.00pt;mso-wrap-distance-bottom:0.00pt;" coordorigin="0,0" coordsize="10925,10925">
                <v:shape id="shape 2" o:spid="_x0000_s2" o:spt="1" type="#_x0000_t1" style="position:absolute;left:0;top:0;width:10925;height:10925;v-text-anchor:top;visibility:visible;" fillcolor="#567894" stroked="f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rPr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0;top:0;width:10925;height:10925;v-text-anchor:top;visibility:visible;" filled="f" stroked="f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left"/>
                          <w:rPr>
                            <w:rFonts w:ascii="Noto Sans" w:hAnsi="Noto Sans"/>
                            <w:sz w:val="22"/>
                          </w:rPr>
                        </w:pPr>
                        <w:r>
                          <w:rPr>
                            <w:rFonts w:ascii="Noto Sans" w:hAnsi="Noto Sans"/>
                            <w:sz w:val="22"/>
                          </w:rPr>
                        </w:r>
                        <w:r>
                          <w:rPr>
                            <w:rFonts w:ascii="Noto Sans" w:hAnsi="Noto Sans"/>
                            <w:sz w:val="22"/>
                          </w:rPr>
                        </w:r>
                      </w:p>
                      <w:p>
                        <w:pPr>
                          <w:pBdr/>
                          <w:spacing/>
                          <w:ind/>
                          <w:jc w:val="left"/>
                          <w:rPr>
                            <w:rFonts w:ascii="Noto Sans" w:hAnsi="Noto Sans"/>
                            <w:sz w:val="22"/>
                          </w:rPr>
                        </w:pPr>
                        <w:r>
                          <w:rPr>
                            <w:rFonts w:ascii="Noto Sans" w:hAnsi="Noto Sans"/>
                            <w:sz w:val="22"/>
                          </w:rPr>
                        </w:r>
                        <w:r>
                          <w:rPr>
                            <w:rFonts w:ascii="Noto Sans" w:hAnsi="Noto Sans"/>
                            <w:sz w:val="22"/>
                          </w:rPr>
                        </w:r>
                      </w:p>
                      <w:p>
                        <w:pPr>
                          <w:pBdr/>
                          <w:spacing/>
                          <w:ind/>
                          <w:jc w:val="left"/>
                          <w:rPr>
                            <w:rFonts w:ascii="Noto Sans" w:hAnsi="Noto Sans"/>
                            <w:sz w:val="22"/>
                          </w:rPr>
                        </w:pPr>
                        <w:r>
                          <w:rPr>
                            <w:rFonts w:ascii="Noto Sans" w:hAnsi="Noto Sans"/>
                            <w:sz w:val="22"/>
                          </w:rPr>
                        </w:r>
                        <w:r>
                          <w:rPr>
                            <w:rFonts w:ascii="Noto Sans" w:hAnsi="Noto Sans"/>
                            <w:sz w:val="22"/>
                          </w:rPr>
                        </w:r>
                      </w:p>
                      <w:p>
                        <w:pPr>
                          <w:pBdr/>
                          <w:spacing/>
                          <w:ind/>
                          <w:jc w:val="left"/>
                          <w:rPr>
                            <w:rFonts w:ascii="Noto Sans" w:hAnsi="Noto Sans"/>
                            <w:sz w:val="22"/>
                          </w:rPr>
                        </w:pP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L</w:t>
                        </w: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E</w:t>
                        </w: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B</w:t>
                        </w: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E</w:t>
                        </w: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N</w:t>
                        </w: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S</w:t>
                        </w: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L</w:t>
                        </w: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A</w:t>
                        </w: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U</w:t>
                        </w:r>
                        <w:r>
                          <w:rPr>
                            <w:rFonts w:ascii="Noto Sans" w:hAnsi="Noto Sans"/>
                            <w:color w:val="ffffff"/>
                            <w:sz w:val="22"/>
                          </w:rPr>
                          <w:t xml:space="preserve">F</w:t>
                        </w:r>
                        <w:r>
                          <w:rPr>
                            <w:rFonts w:ascii="Noto Sans" w:hAnsi="Noto Sans"/>
                            <w:sz w:val="22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36"/>
        <w:pBdr/>
        <w:spacing/>
        <w:ind w:right="0" w:firstLine="0" w:left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6"/>
        <w:pBdr/>
        <w:spacing/>
        <w:ind w:right="0" w:firstLine="0" w:left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1"/>
        <w:pBdr/>
        <w:spacing/>
        <w:ind/>
        <w:rPr/>
      </w:pPr>
      <w:r>
        <w:rPr>
          <w:color w:val="567894"/>
        </w:rPr>
        <w:t xml:space="preserve">Markus Löffler</w:t>
      </w:r>
      <w:r/>
    </w:p>
    <w:p>
      <w:pPr>
        <w:pStyle w:val="836"/>
        <w:pBdr/>
        <w:spacing/>
        <w:ind w:right="0" w:firstLine="0" w:left="0"/>
        <w:rPr/>
      </w:pPr>
      <w:r/>
      <w:r/>
    </w:p>
    <w:p>
      <w:pPr>
        <w:pStyle w:val="836"/>
        <w:pBdr/>
        <w:spacing w:after="0" w:before="7"/>
        <w:ind w:right="0" w:firstLine="0" w:left="0"/>
        <w:rPr>
          <w:sz w:val="15"/>
        </w:rPr>
        <w:sectPr>
          <w:footnotePr/>
          <w:endnotePr/>
          <w:type w:val="continuous"/>
          <w:pgSz w:h="16837" w:orient="landscape" w:w="11905"/>
          <w:pgMar w:top="0" w:right="1440" w:bottom="0" w:left="1240" w:header="0" w:footer="0" w:gutter="0"/>
          <w:cols w:num="1" w:sep="0" w:space="708" w:equalWidth="1"/>
        </w:sectPr>
      </w:pPr>
      <w:r>
        <w:rPr>
          <w:sz w:val="15"/>
        </w:rPr>
      </w:r>
      <w:r>
        <w:rPr>
          <w:sz w:val="15"/>
        </w:rPr>
      </w:r>
    </w:p>
    <w:p>
      <w:pPr>
        <w:pStyle w:val="840"/>
        <w:numPr>
          <w:ilvl w:val="0"/>
          <w:numId w:val="0"/>
        </w:numPr>
        <w:pBdr>
          <w:top w:val="none" w:color="000000" w:sz="4" w:space="0"/>
          <w:left w:val="none" w:color="000000" w:sz="4" w:space="0"/>
          <w:bottom w:val="single" w:color="000000" w:sz="4" w:space="1"/>
          <w:right w:val="none" w:color="000000" w:sz="4" w:space="0"/>
        </w:pBdr>
        <w:spacing w:after="0" w:before="100"/>
        <w:ind/>
        <w:outlineLvl w:val="1"/>
        <w:rPr/>
      </w:pPr>
      <w:r>
        <w:rPr>
          <w:color w:val="333333"/>
        </w:rPr>
        <w:t xml:space="preserve">Persönliche Daten</w:t>
      </w:r>
      <w:r/>
    </w:p>
    <w:p>
      <w:pPr>
        <w:pStyle w:val="836"/>
        <w:pBdr/>
        <w:spacing w:after="0" w:before="11"/>
        <w:ind w:right="0" w:firstLine="0" w:left="0"/>
        <w:rPr>
          <w:sz w:val="4"/>
        </w:rPr>
      </w:pPr>
      <w:r>
        <w:rPr>
          <w:sz w:val="4"/>
        </w:rPr>
      </w:r>
      <w:r>
        <w:rPr>
          <w:sz w:val="4"/>
        </w:rPr>
      </w:r>
    </w:p>
    <w:p>
      <w:pPr>
        <w:pStyle w:val="836"/>
        <w:pBdr/>
        <w:spacing w:line="20" w:lineRule="exact"/>
        <w:ind w:right="-86" w:firstLine="0" w:left="179"/>
        <w:rPr>
          <w:sz w:val="2"/>
        </w:rPr>
      </w:pPr>
      <w:r>
        <w:rPr>
          <w:sz w:val="2"/>
        </w:rPr>
      </w:r>
      <w:r>
        <w:rPr>
          <w:sz w:val="2"/>
        </w:rPr>
      </w:r>
    </w:p>
    <w:p>
      <w:pPr>
        <w:pStyle w:val="836"/>
        <w:pBdr/>
        <w:tabs>
          <w:tab w:val="left" w:leader="none" w:pos="1633"/>
        </w:tabs>
        <w:spacing w:after="0" w:before="126"/>
        <w:ind/>
        <w:rPr/>
      </w:pPr>
      <w:r>
        <w:rPr>
          <w:rFonts w:ascii="Arial" w:hAnsi="Arial" w:cs="Arial"/>
        </w:rPr>
        <w:t xml:space="preserve">Name</w:t>
        <w:tab/>
        <w:t xml:space="preserve">Markus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Löffler</w:t>
      </w:r>
      <w:r/>
    </w:p>
    <w:p>
      <w:pPr>
        <w:pStyle w:val="836"/>
        <w:pBdr/>
        <w:tabs>
          <w:tab w:val="left" w:leader="none" w:pos="1633"/>
        </w:tabs>
        <w:spacing w:after="0" w:before="126"/>
        <w:ind/>
        <w:rPr/>
      </w:pPr>
      <w:r>
        <w:rPr>
          <w:rFonts w:ascii="Arial" w:hAnsi="Arial" w:cs="Arial"/>
        </w:rPr>
        <w:t xml:space="preserve">Geb. Datum</w:t>
        <w:tab/>
        <w:t xml:space="preserve">31.07.2001</w:t>
      </w:r>
      <w:r/>
    </w:p>
    <w:p>
      <w:pPr>
        <w:pStyle w:val="836"/>
        <w:pBdr/>
        <w:tabs>
          <w:tab w:val="left" w:leader="none" w:pos="1633"/>
        </w:tabs>
        <w:spacing w:after="0" w:before="128"/>
        <w:ind/>
        <w:rPr/>
      </w:pPr>
      <w:r>
        <w:rPr>
          <w:rFonts w:ascii="Arial" w:hAnsi="Arial" w:cs="Arial"/>
        </w:rPr>
        <w:t xml:space="preserve">E-Mail</w:t>
        <w:tab/>
      </w:r>
      <w:hyperlink r:id="rId10" w:tooltip="mailto:markus.loeﬄer01@gmail.com" w:history="1">
        <w:r>
          <w:rPr>
            <w:rFonts w:ascii="Arial" w:hAnsi="Arial" w:cs="Arial"/>
          </w:rPr>
          <w:t xml:space="preserve">markus.loeffer01@gmail.com</w:t>
        </w:r>
      </w:hyperlink>
      <w:r/>
      <w:r/>
    </w:p>
    <w:p>
      <w:pPr>
        <w:pStyle w:val="836"/>
        <w:pBdr/>
        <w:tabs>
          <w:tab w:val="right" w:leader="none" w:pos="3054"/>
        </w:tabs>
        <w:spacing w:after="0" w:before="127"/>
        <w:ind/>
        <w:rPr/>
      </w:pPr>
      <w:r>
        <w:rPr>
          <w:rFonts w:ascii="Arial" w:hAnsi="Arial" w:cs="Arial"/>
          <w:spacing w:val="-3"/>
        </w:rPr>
        <w:t xml:space="preserve">Telefon</w:t>
        <w:tab/>
      </w:r>
      <w:r>
        <w:rPr>
          <w:rFonts w:ascii="Arial" w:hAnsi="Arial" w:cs="Arial"/>
        </w:rPr>
        <w:t xml:space="preserve">01573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5450794</w:t>
      </w:r>
      <w:r/>
    </w:p>
    <w:p>
      <w:pPr>
        <w:pStyle w:val="836"/>
        <w:pBdr/>
        <w:tabs>
          <w:tab w:val="left" w:leader="none" w:pos="1633"/>
        </w:tabs>
        <w:spacing w:after="0" w:before="128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Anschrift</w:t>
        <w:tab/>
        <w:t xml:space="preserve">Vogelsangstraße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 xml:space="preserve">29</w:t>
      </w:r>
      <w:r>
        <w:rPr>
          <w:rFonts w:ascii="Arial" w:hAnsi="Arial" w:cs="Arial"/>
        </w:rPr>
      </w:r>
    </w:p>
    <w:p>
      <w:pPr>
        <w:pStyle w:val="836"/>
        <w:pBdr/>
        <w:tabs>
          <w:tab w:val="left" w:leader="none" w:pos="1633"/>
        </w:tabs>
        <w:spacing w:after="0" w:before="128"/>
        <w:ind/>
        <w:rPr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72581 Dettingen</w:t>
      </w:r>
      <w:r/>
    </w:p>
    <w:p>
      <w:pPr>
        <w:pStyle w:val="836"/>
        <w:pBdr/>
        <w:spacing w:after="0" w:before="11"/>
        <w:ind w:right="0" w:firstLine="0" w:left="0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pStyle w:val="840"/>
        <w:numPr>
          <w:ilvl w:val="0"/>
          <w:numId w:val="0"/>
        </w:numPr>
        <w:pBdr>
          <w:top w:val="none" w:color="000000" w:sz="4" w:space="0"/>
          <w:left w:val="none" w:color="000000" w:sz="4" w:space="0"/>
          <w:bottom w:val="single" w:color="000000" w:sz="4" w:space="1"/>
          <w:right w:val="none" w:color="000000" w:sz="4" w:space="0"/>
        </w:pBdr>
        <w:spacing/>
        <w:ind/>
        <w:outlineLvl w:val="1"/>
        <w:rPr/>
      </w:pPr>
      <w:r>
        <w:rPr>
          <w:color w:val="333333"/>
        </w:rPr>
        <w:t xml:space="preserve">Ausbildung</w:t>
      </w:r>
      <w:r/>
    </w:p>
    <w:p>
      <w:pPr>
        <w:pStyle w:val="836"/>
        <w:pBdr/>
        <w:spacing w:after="0" w:before="11"/>
        <w:ind w:right="0" w:firstLine="0" w:left="0"/>
        <w:rPr>
          <w:sz w:val="4"/>
        </w:rPr>
      </w:pPr>
      <w:r>
        <w:rPr>
          <w:sz w:val="4"/>
        </w:rPr>
      </w:r>
      <w:r>
        <w:rPr>
          <w:sz w:val="4"/>
        </w:rPr>
      </w:r>
    </w:p>
    <w:p>
      <w:pPr>
        <w:pStyle w:val="836"/>
        <w:pBdr/>
        <w:spacing w:line="20" w:lineRule="exact"/>
        <w:ind w:right="-86" w:firstLine="0" w:left="179"/>
        <w:rPr>
          <w:sz w:val="2"/>
        </w:rPr>
      </w:pPr>
      <w:r>
        <w:rPr>
          <w:sz w:val="2"/>
        </w:rPr>
      </w:r>
      <w:r>
        <w:rPr>
          <w:sz w:val="2"/>
        </w:rPr>
      </w:r>
    </w:p>
    <w:p>
      <w:pPr>
        <w:pStyle w:val="836"/>
        <w:pBdr/>
        <w:spacing w:after="0" w:before="167"/>
        <w:ind/>
        <w:rPr/>
      </w:pPr>
      <w:r>
        <w:rPr>
          <w:rFonts w:ascii="Arial" w:hAnsi="Arial" w:cs="Arial"/>
          <w:color w:val="567894"/>
        </w:rPr>
        <w:t xml:space="preserve">2019 – </w:t>
      </w:r>
      <w:r>
        <w:rPr>
          <w:rFonts w:ascii="Arial" w:hAnsi="Arial" w:cs="Arial"/>
          <w:color w:val="567894"/>
        </w:rPr>
        <w:t xml:space="preserve">Juni </w:t>
      </w:r>
      <w:r>
        <w:rPr>
          <w:rFonts w:ascii="Arial" w:hAnsi="Arial" w:cs="Arial"/>
          <w:color w:val="567894"/>
        </w:rPr>
        <w:t xml:space="preserve">2022</w:t>
      </w:r>
      <w:r/>
    </w:p>
    <w:p>
      <w:pPr>
        <w:pStyle w:val="836"/>
        <w:pBdr/>
        <w:spacing w:after="0" w:before="47"/>
        <w:ind/>
        <w:rPr/>
      </w:pPr>
      <w:r>
        <w:rPr>
          <w:rFonts w:ascii="Arial" w:hAnsi="Arial" w:cs="Arial"/>
        </w:rPr>
        <w:t xml:space="preserve">it.schule Stuttgart</w:t>
      </w:r>
      <w:r/>
    </w:p>
    <w:p>
      <w:pPr>
        <w:pStyle w:val="836"/>
        <w:pBdr/>
        <w:spacing w:after="0" w:before="48" w:line="278" w:lineRule="auto"/>
        <w:ind/>
        <w:rPr/>
      </w:pPr>
      <w:r>
        <w:rPr>
          <w:rFonts w:ascii="Arial" w:hAnsi="Arial" w:cs="Arial"/>
        </w:rPr>
        <w:t xml:space="preserve">Abschluss: Fachinformatiker für </w:t>
      </w:r>
      <w:r>
        <w:rPr>
          <w:rFonts w:ascii="Arial" w:hAnsi="Arial" w:cs="Arial"/>
        </w:rPr>
        <w:t xml:space="preserve">Anwendungsentwicklung</w:t>
      </w:r>
      <w:r/>
    </w:p>
    <w:p>
      <w:pPr>
        <w:pStyle w:val="836"/>
        <w:pBdr/>
        <w:spacing w:after="0" w:before="1"/>
        <w:ind w:right="0" w:firstLine="0" w:left="0"/>
        <w:rPr>
          <w:rFonts w:ascii="Arial" w:hAnsi="Arial" w:cs="Arial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472" distR="114472" simplePos="0" relativeHeight="7" behindDoc="0" locked="0" layoutInCell="1" allowOverlap="1">
                <wp:simplePos x="0" y="0"/>
                <wp:positionH relativeFrom="page">
                  <wp:posOffset>899583</wp:posOffset>
                </wp:positionH>
                <wp:positionV relativeFrom="page">
                  <wp:posOffset>5751357</wp:posOffset>
                </wp:positionV>
                <wp:extent cx="2704509" cy="12959"/>
                <wp:effectExtent l="0" t="0" r="0" b="0"/>
                <wp:wrapNone/>
                <wp:docPr id="3" name="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704509" cy="12959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none" anchor="t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7;o:allowoverlap:true;o:allowincell:true;mso-position-horizontal-relative:page;margin-left:70.83pt;mso-position-horizontal:absolute;mso-position-vertical-relative:page;margin-top:452.86pt;mso-position-vertical:absolute;width:212.95pt;height:1.02pt;mso-wrap-distance-left:9.01pt;mso-wrap-distance-top:0.00pt;mso-wrap-distance-right:9.01pt;mso-wrap-distance-bottom:0.00pt;v-text-anchor:top;visibility:visible;" fillcolor="#EDEDED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pStyle w:val="836"/>
        <w:pBdr/>
        <w:spacing w:line="20" w:lineRule="exact"/>
        <w:ind w:right="-86" w:firstLine="0" w:left="179"/>
        <w:rPr/>
      </w:pPr>
      <w:r>
        <w:rPr>
          <w:rFonts w:ascii="Arial" w:hAnsi="Arial" w:cs="Arial"/>
        </w:rPr>
      </w:r>
      <w:r/>
    </w:p>
    <w:p>
      <w:pPr>
        <w:pStyle w:val="836"/>
        <w:pBdr/>
        <w:spacing w:after="0" w:before="107"/>
        <w:ind/>
        <w:rPr/>
      </w:pPr>
      <w:r>
        <w:rPr>
          <w:rFonts w:ascii="Arial" w:hAnsi="Arial" w:cs="Arial"/>
          <w:color w:val="567894"/>
        </w:rPr>
        <w:t xml:space="preserve">2017 - 2019</w:t>
      </w:r>
      <w:r/>
    </w:p>
    <w:p>
      <w:pPr>
        <w:pStyle w:val="836"/>
        <w:pBdr/>
        <w:spacing w:after="0" w:before="47" w:line="278" w:lineRule="auto"/>
        <w:ind w:right="603" w:firstLine="0" w:left="176"/>
        <w:rPr/>
      </w:pPr>
      <w:r>
        <w:rPr>
          <w:rFonts w:ascii="Arial" w:hAnsi="Arial" w:cs="Arial"/>
        </w:rPr>
        <w:t xml:space="preserve">Ferdinand-von-Steinbeis-Schule Abschluss: Fachhochschulreife </w:t>
      </w:r>
      <w:r>
        <w:rPr>
          <w:rFonts w:ascii="Arial" w:hAnsi="Arial" w:cs="Arial"/>
        </w:rPr>
        <w:t xml:space="preserve">und staatlich geprüfter Fachassistent für Informations- und Kommunikationstechnik</w:t>
      </w:r>
      <w:r/>
    </w:p>
    <w:p>
      <w:pPr>
        <w:pStyle w:val="836"/>
        <w:pBdr/>
        <w:spacing w:after="0" w:before="2"/>
        <w:ind w:right="0" w:firstLine="0" w:left="0"/>
        <w:rPr>
          <w:rFonts w:ascii="Arial" w:hAnsi="Arial" w:cs="Arial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472" distR="114472" simplePos="0" relativeHeight="8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106193</wp:posOffset>
                </wp:positionV>
                <wp:extent cx="2704509" cy="12959"/>
                <wp:effectExtent l="0" t="0" r="0" b="0"/>
                <wp:wrapNone/>
                <wp:docPr id="4" name="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83276" cy="12959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none" anchor="t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8;o:allowoverlap:true;o:allowincell:true;mso-position-horizontal-relative:text;margin-left:8.95pt;mso-position-horizontal:absolute;mso-position-vertical-relative:text;margin-top:8.36pt;mso-position-vertical:absolute;width:212.95pt;height:1.02pt;mso-wrap-distance-left:9.01pt;mso-wrap-distance-top:0.00pt;mso-wrap-distance-right:9.01pt;mso-wrap-distance-bottom:0.00pt;v-text-anchor:top;visibility:visible;" fillcolor="#EDEDED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pStyle w:val="836"/>
        <w:pBdr/>
        <w:spacing w:line="20" w:lineRule="exact"/>
        <w:ind w:right="-86" w:firstLine="0" w:left="179"/>
        <w:rPr/>
      </w:pPr>
      <w:r>
        <w:rPr>
          <w:rFonts w:ascii="Arial" w:hAnsi="Arial" w:cs="Arial"/>
        </w:rPr>
      </w:r>
      <w:r/>
    </w:p>
    <w:p>
      <w:pPr>
        <w:pStyle w:val="836"/>
        <w:pBdr/>
        <w:spacing w:after="0" w:before="106"/>
        <w:ind/>
        <w:rPr/>
      </w:pPr>
      <w:r>
        <w:rPr>
          <w:rFonts w:ascii="Arial" w:hAnsi="Arial" w:cs="Arial"/>
          <w:color w:val="567894"/>
        </w:rPr>
        <w:t xml:space="preserve">2011 - 2017</w:t>
      </w:r>
      <w:r/>
    </w:p>
    <w:p>
      <w:pPr>
        <w:pStyle w:val="836"/>
        <w:pBdr/>
        <w:spacing w:after="0" w:before="48" w:line="278" w:lineRule="auto"/>
        <w:ind w:right="603" w:firstLine="0" w:left="176"/>
        <w:rPr/>
      </w:pPr>
      <w:r>
        <w:rPr>
          <w:rFonts w:ascii="Arial" w:hAnsi="Arial" w:cs="Arial"/>
        </w:rPr>
        <w:t xml:space="preserve">Geschwister-Scholl-Realschule </w:t>
      </w:r>
      <w:r>
        <w:rPr>
          <w:rFonts w:ascii="Arial" w:hAnsi="Arial" w:cs="Arial"/>
        </w:rPr>
        <w:t xml:space="preserve">Abschluss: Mittlere Reife</w:t>
      </w:r>
      <w:r/>
    </w:p>
    <w:p>
      <w:pPr>
        <w:pStyle w:val="836"/>
        <w:pBdr/>
        <w:spacing w:line="20" w:lineRule="exact"/>
        <w:ind w:right="-86" w:firstLine="0" w:left="179"/>
        <w:rPr/>
      </w:pPr>
      <w:r>
        <w:rPr>
          <w:rFonts w:ascii="Arial" w:hAnsi="Arial" w:cs="Arial"/>
        </w:rPr>
      </w:r>
      <w:r/>
    </w:p>
    <w:p>
      <w:pPr>
        <w:pStyle w:val="836"/>
        <w:pBdr/>
        <w:spacing w:after="0" w:before="107"/>
        <w:ind/>
        <w:rPr>
          <w:rFonts w:ascii="Arial" w:hAnsi="Arial" w:cs="Arial"/>
          <w:color w:val="56789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472" distR="114472" simplePos="0" relativeHeight="9" behindDoc="0" locked="0" layoutInCell="1" allowOverlap="1">
                <wp:simplePos x="0" y="0"/>
                <wp:positionH relativeFrom="column">
                  <wp:posOffset>112312</wp:posOffset>
                </wp:positionH>
                <wp:positionV relativeFrom="paragraph">
                  <wp:posOffset>86394</wp:posOffset>
                </wp:positionV>
                <wp:extent cx="2704509" cy="12959"/>
                <wp:effectExtent l="0" t="0" r="0" b="0"/>
                <wp:wrapNone/>
                <wp:docPr id="5" name="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704509" cy="12959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none" anchor="t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9;o:allowoverlap:true;o:allowincell:true;mso-position-horizontal-relative:text;margin-left:8.84pt;mso-position-horizontal:absolute;mso-position-vertical-relative:text;margin-top:6.80pt;mso-position-vertical:absolute;width:212.95pt;height:1.02pt;mso-wrap-distance-left:9.01pt;mso-wrap-distance-top:0.00pt;mso-wrap-distance-right:9.01pt;mso-wrap-distance-bottom:0.00pt;v-text-anchor:top;visibility:visible;" fillcolor="#EDEDED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567894"/>
        </w:rPr>
      </w:r>
    </w:p>
    <w:p>
      <w:pPr>
        <w:pStyle w:val="836"/>
        <w:pBdr/>
        <w:spacing w:after="0" w:before="107"/>
        <w:ind/>
        <w:rPr/>
      </w:pPr>
      <w:r/>
      <w:bookmarkStart w:id="1" w:name="_GoBack"/>
      <w:r/>
      <w:bookmarkEnd w:id="1"/>
      <w:r>
        <w:rPr>
          <w:rFonts w:ascii="Arial" w:hAnsi="Arial" w:cs="Arial"/>
          <w:color w:val="567894"/>
        </w:rPr>
        <w:t xml:space="preserve">2007 - 2011</w:t>
      </w:r>
      <w:r/>
    </w:p>
    <w:p>
      <w:pPr>
        <w:pStyle w:val="836"/>
        <w:pBdr/>
        <w:spacing w:after="0" w:before="47"/>
        <w:ind/>
        <w:rPr/>
      </w:pPr>
      <w:r>
        <w:rPr>
          <w:rFonts w:ascii="Arial" w:hAnsi="Arial" w:cs="Arial"/>
        </w:rPr>
        <w:t xml:space="preserve">Grundschule Dettingen</w:t>
      </w:r>
      <w:r/>
    </w:p>
    <w:p>
      <w:pPr>
        <w:pStyle w:val="836"/>
        <w:pBdr/>
        <w:spacing w:after="0" w:before="47"/>
        <w:ind/>
        <w:rPr/>
      </w:pPr>
      <w:r/>
      <w:r/>
    </w:p>
    <w:p>
      <w:pPr>
        <w:pStyle w:val="836"/>
        <w:pBdr/>
        <w:spacing w:after="0" w:before="47"/>
        <w:ind/>
        <w:rPr/>
      </w:pPr>
      <w:r/>
      <w:r/>
    </w:p>
    <w:p>
      <w:pPr>
        <w:pStyle w:val="836"/>
        <w:pBdr/>
        <w:spacing w:after="0" w:before="47"/>
        <w:ind/>
        <w:rPr/>
      </w:pPr>
      <w:r/>
      <w:r/>
    </w:p>
    <w:p>
      <w:pPr>
        <w:pStyle w:val="836"/>
        <w:pBdr/>
        <w:spacing w:after="0" w:before="47"/>
        <w:ind/>
        <w:rPr/>
      </w:pPr>
      <w:r>
        <w:t xml:space="preserve">Dettingen, den </w:t>
      </w:r>
      <w:r>
        <w:t xml:space="preserve">21</w:t>
      </w:r>
      <w:r>
        <w:t xml:space="preserve">.0</w:t>
      </w:r>
      <w:r>
        <w:t xml:space="preserve">1.202</w:t>
      </w:r>
      <w:r>
        <w:t xml:space="preserve">4</w:t>
      </w:r>
      <w:r/>
    </w:p>
    <w:p>
      <w:pPr>
        <w:pStyle w:val="840"/>
        <w:numPr>
          <w:ilvl w:val="0"/>
          <w:numId w:val="0"/>
        </w:numPr>
        <w:pBdr>
          <w:top w:val="none" w:color="000000" w:sz="4" w:space="0"/>
          <w:left w:val="none" w:color="000000" w:sz="4" w:space="0"/>
          <w:bottom w:val="single" w:color="000000" w:sz="4" w:space="1"/>
          <w:right w:val="none" w:color="000000" w:sz="4" w:space="0"/>
        </w:pBdr>
        <w:spacing w:after="0" w:before="100"/>
        <w:ind/>
        <w:outlineLvl w:val="1"/>
        <w:rPr/>
      </w:pPr>
      <w:r>
        <w:br w:type="column"/>
      </w:r>
      <w:r>
        <w:rPr>
          <w:color w:val="333333"/>
        </w:rPr>
        <w:t xml:space="preserve">Kenntnisse &amp;</w:t>
      </w:r>
      <w:r>
        <w:rPr>
          <w:color w:val="333333"/>
          <w:spacing w:val="-65"/>
        </w:rPr>
        <w:t xml:space="preserve"> </w:t>
      </w:r>
      <w:r>
        <w:rPr>
          <w:color w:val="333333"/>
        </w:rPr>
        <w:t xml:space="preserve">Fähigkeiten</w:t>
      </w:r>
      <w:r/>
    </w:p>
    <w:p>
      <w:pPr>
        <w:pStyle w:val="836"/>
        <w:pBdr/>
        <w:spacing w:after="0" w:before="252"/>
        <w:ind/>
        <w:rPr/>
      </w:pPr>
      <w:r>
        <w:rPr>
          <w:rFonts w:ascii="Arial" w:hAnsi="Arial" w:cs="Arial"/>
        </w:rPr>
        <w:t xml:space="preserve">Sprachen</w:t>
      </w:r>
      <w:r/>
    </w:p>
    <w:p>
      <w:pPr>
        <w:pStyle w:val="836"/>
        <w:pBdr/>
        <w:spacing w:after="0" w:before="47"/>
        <w:ind/>
        <w:rPr/>
      </w:pPr>
      <w:r>
        <w:rPr>
          <w:rFonts w:ascii="Arial" w:hAnsi="Arial" w:cs="Arial"/>
        </w:rPr>
        <w:t xml:space="preserve">Deutsch: Muttersprache, Englisch: fließend</w:t>
      </w:r>
      <w:r/>
    </w:p>
    <w:p>
      <w:pPr>
        <w:pStyle w:val="836"/>
        <w:pBdr/>
        <w:spacing w:after="0" w:before="183"/>
        <w:ind/>
        <w:rPr/>
      </w:pPr>
      <w:r>
        <w:rPr>
          <w:rFonts w:ascii="Arial" w:hAnsi="Arial" w:cs="Arial"/>
        </w:rPr>
        <w:t xml:space="preserve">Kenntnisse</w:t>
      </w:r>
      <w:r/>
    </w:p>
    <w:p>
      <w:pPr>
        <w:pStyle w:val="836"/>
        <w:pBdr/>
        <w:spacing w:after="0" w:before="47"/>
        <w:ind/>
        <w:rPr/>
      </w:pPr>
      <w:r>
        <w:rPr>
          <w:rFonts w:ascii="Arial" w:hAnsi="Arial" w:cs="Arial"/>
        </w:rPr>
        <w:t xml:space="preserve">Git, JavaScript, TypeScript, Node.js, </w:t>
      </w:r>
      <w:r>
        <w:rPr>
          <w:rFonts w:ascii="Arial" w:hAnsi="Arial" w:cs="Arial"/>
        </w:rPr>
        <w:t xml:space="preserve">React, ExpressJS,</w:t>
      </w:r>
      <w:r>
        <w:rPr>
          <w:rFonts w:ascii="Arial" w:hAnsi="Arial" w:cs="Arial"/>
        </w:rPr>
        <w:t xml:space="preserve"> Linux, </w:t>
      </w:r>
      <w:r>
        <w:rPr>
          <w:rFonts w:ascii="Arial" w:hAnsi="Arial" w:cs="Arial"/>
        </w:rPr>
        <w:t xml:space="preserve">Microsoft Azure,</w:t>
      </w:r>
      <w:r>
        <w:rPr>
          <w:rFonts w:ascii="Arial" w:hAnsi="Arial" w:cs="Arial"/>
        </w:rPr>
        <w:t xml:space="preserve"> C#</w:t>
      </w:r>
      <w:r/>
    </w:p>
    <w:p>
      <w:pPr>
        <w:pStyle w:val="836"/>
        <w:pBdr/>
        <w:spacing w:after="0" w:before="11"/>
        <w:ind w:right="0" w:firstLine="0" w:left="0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840"/>
        <w:numPr>
          <w:ilvl w:val="0"/>
          <w:numId w:val="0"/>
        </w:numPr>
        <w:pBdr>
          <w:top w:val="none" w:color="000000" w:sz="4" w:space="0"/>
          <w:left w:val="none" w:color="000000" w:sz="4" w:space="0"/>
          <w:bottom w:val="single" w:color="000000" w:sz="4" w:space="1"/>
          <w:right w:val="none" w:color="000000" w:sz="4" w:space="0"/>
        </w:pBdr>
        <w:spacing/>
        <w:ind/>
        <w:outlineLvl w:val="1"/>
        <w:rPr/>
      </w:pPr>
      <w:r>
        <w:t xml:space="preserve">Ausbildung</w:t>
      </w:r>
      <w:r/>
    </w:p>
    <w:p>
      <w:pPr>
        <w:pStyle w:val="836"/>
        <w:pBdr/>
        <w:spacing w:after="0" w:before="252" w:line="278" w:lineRule="auto"/>
        <w:ind w:right="361" w:firstLine="0" w:left="176"/>
        <w:rPr/>
      </w:pPr>
      <w:r>
        <w:rPr>
          <w:color w:val="567894"/>
        </w:rPr>
        <w:t xml:space="preserve">September 2019 - Juni 2022 </w:t>
      </w:r>
      <w:r>
        <w:rPr>
          <w:color w:val="333333"/>
        </w:rPr>
        <w:t xml:space="preserve">Putzmeister Gruppe</w:t>
      </w:r>
      <w:r/>
    </w:p>
    <w:p>
      <w:pPr>
        <w:pStyle w:val="836"/>
        <w:pBdr/>
        <w:spacing w:after="0" w:before="3"/>
        <w:ind/>
        <w:rPr/>
      </w:pPr>
      <w:r>
        <w:rPr>
          <w:color w:val="333333"/>
        </w:rPr>
        <w:t xml:space="preserve">Ausbildung zum Fachinformatiker Anwendungsentwicklung</w:t>
      </w:r>
      <w:r/>
    </w:p>
    <w:p>
      <w:pPr>
        <w:pStyle w:val="836"/>
        <w:pBdr/>
        <w:spacing w:after="0" w:before="3"/>
        <w:ind/>
        <w:rPr/>
      </w:pPr>
      <w:r/>
      <w:r/>
    </w:p>
    <w:p>
      <w:pPr>
        <w:pStyle w:val="840"/>
        <w:numPr>
          <w:ilvl w:val="0"/>
          <w:numId w:val="0"/>
        </w:numPr>
        <w:pBdr>
          <w:top w:val="none" w:color="000000" w:sz="4" w:space="0"/>
          <w:left w:val="none" w:color="000000" w:sz="4" w:space="0"/>
          <w:bottom w:val="single" w:color="000000" w:sz="4" w:space="1"/>
          <w:right w:val="none" w:color="000000" w:sz="4" w:space="0"/>
        </w:pBdr>
        <w:spacing/>
        <w:ind/>
        <w:outlineLvl w:val="1"/>
        <w:rPr/>
      </w:pPr>
      <w:r>
        <w:t xml:space="preserve">Berufserfahrung</w:t>
      </w:r>
      <w:r/>
    </w:p>
    <w:p>
      <w:pPr>
        <w:pStyle w:val="836"/>
        <w:pBdr/>
        <w:spacing w:after="0" w:before="252" w:line="278" w:lineRule="auto"/>
        <w:ind w:right="361" w:firstLine="0" w:left="176"/>
        <w:rPr/>
      </w:pPr>
      <w:r>
        <w:rPr>
          <w:rFonts w:ascii="Arial" w:hAnsi="Arial" w:cs="Arial"/>
          <w:color w:val="567894"/>
        </w:rPr>
        <w:t xml:space="preserve">seit </w:t>
      </w:r>
      <w:r>
        <w:rPr>
          <w:rFonts w:ascii="Arial" w:hAnsi="Arial" w:cs="Arial"/>
          <w:color w:val="567894"/>
        </w:rPr>
        <w:t xml:space="preserve">Juni 2022 </w:t>
      </w:r>
      <w:r/>
    </w:p>
    <w:p>
      <w:pPr>
        <w:pStyle w:val="836"/>
        <w:pBdr/>
        <w:spacing w:after="0" w:before="81" w:line="278" w:lineRule="auto"/>
        <w:ind w:right="361" w:firstLine="0" w:left="176"/>
        <w:rPr/>
      </w:pPr>
      <w:r>
        <w:rPr>
          <w:rFonts w:ascii="Arial" w:hAnsi="Arial" w:cs="Arial"/>
          <w:color w:val="333333"/>
        </w:rPr>
        <w:t xml:space="preserve">Full-Stack Developer Frontend/Backend</w:t>
      </w:r>
      <w:r/>
    </w:p>
    <w:p>
      <w:pPr>
        <w:pStyle w:val="836"/>
        <w:pBdr/>
        <w:spacing w:after="0" w:before="81" w:line="278" w:lineRule="auto"/>
        <w:ind w:right="361" w:firstLine="0" w:left="176"/>
        <w:rPr/>
      </w:pPr>
      <w:r>
        <w:rPr>
          <w:rFonts w:ascii="Arial" w:hAnsi="Arial" w:cs="Arial"/>
          <w:color w:val="333333"/>
        </w:rPr>
        <w:t xml:space="preserve">IT Developer / </w:t>
      </w:r>
      <w:r>
        <w:rPr>
          <w:rFonts w:ascii="Arial" w:hAnsi="Arial" w:cs="Arial"/>
          <w:color w:val="333333"/>
        </w:rPr>
        <w:t xml:space="preserve">Technical Test Specialist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im Bereich Software Development &amp; Quality Assurance / Infrastructure Engineer</w:t>
      </w:r>
      <w:r/>
    </w:p>
    <w:p>
      <w:pPr>
        <w:pStyle w:val="836"/>
        <w:pBdr/>
        <w:spacing w:after="0" w:before="3"/>
        <w:ind/>
        <w:rPr/>
      </w:pPr>
      <w:r/>
      <w:r/>
    </w:p>
    <w:p>
      <w:pPr>
        <w:pStyle w:val="840"/>
        <w:numPr>
          <w:ilvl w:val="0"/>
          <w:numId w:val="0"/>
        </w:numPr>
        <w:pBdr>
          <w:top w:val="none" w:color="000000" w:sz="4" w:space="0"/>
          <w:left w:val="none" w:color="000000" w:sz="4" w:space="0"/>
          <w:bottom w:val="single" w:color="000000" w:sz="4" w:space="1"/>
          <w:right w:val="none" w:color="000000" w:sz="4" w:space="0"/>
        </w:pBdr>
        <w:spacing/>
        <w:ind/>
        <w:outlineLvl w:val="1"/>
        <w:rPr/>
      </w:pPr>
      <w:r>
        <w:rPr>
          <w:color w:val="333333"/>
        </w:rPr>
        <w:t xml:space="preserve">Praktika</w:t>
      </w:r>
      <w:r/>
    </w:p>
    <w:p>
      <w:pPr>
        <w:pStyle w:val="836"/>
        <w:pBdr/>
        <w:spacing w:after="0" w:before="252" w:line="278" w:lineRule="auto"/>
        <w:ind w:right="361" w:firstLine="0" w:left="176"/>
        <w:rPr/>
      </w:pPr>
      <w:r>
        <w:rPr>
          <w:color w:val="567894"/>
        </w:rPr>
        <w:t xml:space="preserve">Juni 2018</w:t>
      </w:r>
      <w:r/>
    </w:p>
    <w:p>
      <w:pPr>
        <w:pStyle w:val="836"/>
        <w:pBdr/>
        <w:spacing w:after="0" w:before="3"/>
        <w:ind/>
        <w:rPr/>
      </w:pPr>
      <w:r>
        <w:t xml:space="preserve">Advanced UniByte GmbH, Metzingen</w:t>
      </w:r>
      <w:r/>
    </w:p>
    <w:p>
      <w:pPr>
        <w:pStyle w:val="836"/>
        <w:pBdr/>
        <w:spacing w:after="0" w:before="252" w:line="278" w:lineRule="auto"/>
        <w:ind w:right="361" w:firstLine="0" w:left="176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717108" cy="12959"/>
                <wp:effectExtent l="0" t="0" r="0" b="0"/>
                <wp:docPr id="6" name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17108" cy="12959"/>
                          <a:chOff x="0" y="0"/>
                          <a:chExt cx="2717108" cy="129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717108" cy="12959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rPr/>
                              </w:pPr>
                              <w:r/>
                              <w:r/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0000" style="width:213.95pt;height:1.02pt;mso-wrap-distance-left:0.00pt;mso-wrap-distance-top:0.00pt;mso-wrap-distance-right:0.00pt;mso-wrap-distance-bottom:0.00pt;" coordorigin="0,0" coordsize="27171,129">
                <v:shape id="shape 8" o:spid="_x0000_s8" o:spt="1" type="#_x0000_t1" style="position:absolute;left:0;top:0;width:27171;height:129;v-text-anchor:top;visibility:visible;" fillcolor="#EDEDED" stroked="f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rPr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36"/>
        <w:pBdr/>
        <w:spacing w:after="0" w:before="252" w:line="278" w:lineRule="auto"/>
        <w:ind w:right="361" w:firstLine="0" w:left="176"/>
        <w:rPr/>
      </w:pPr>
      <w:r>
        <w:rPr>
          <w:color w:val="567894"/>
        </w:rPr>
        <w:t xml:space="preserve">März 2016</w:t>
      </w:r>
      <w:r/>
    </w:p>
    <w:p>
      <w:pPr>
        <w:pStyle w:val="836"/>
        <w:pBdr/>
        <w:spacing w:after="0" w:before="3"/>
        <w:ind/>
        <w:rPr/>
      </w:pPr>
      <w:r>
        <w:t xml:space="preserve">Praktikum im Rahmen von BORS bei Rüdt Industrielacke, Dettingen</w:t>
      </w:r>
      <w:r/>
    </w:p>
    <w:sectPr>
      <w:footnotePr/>
      <w:endnotePr/>
      <w:type w:val="continuous"/>
      <w:pgSz w:h="16837" w:orient="landscape" w:w="11905"/>
      <w:pgMar w:top="0" w:right="1440" w:bottom="0" w:left="1240" w:header="0" w:footer="0" w:gutter="0"/>
      <w:cols w:num="2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CJK SC">
    <w:panose1 w:val="020B0500000000000000"/>
  </w:font>
  <w:font w:name="FreeSans">
    <w:panose1 w:val="020B0504020202020204"/>
  </w:font>
  <w:font w:name="Liberation Sans">
    <w:panose1 w:val="020B0604020202020204"/>
  </w:font>
  <w:font w:name="Noto Sans">
    <w:panose1 w:val="020B0502040504020204"/>
  </w:font>
  <w:font w:name="Times New Roman">
    <w:panose1 w:val="02020603050405020304"/>
  </w:font>
  <w:font w:name="F">
    <w:panose1 w:val="020B06090500000200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firstLine="0" w:left="0"/>
      </w:pPr>
      <w:rPr/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firstLine="0" w:left="0"/>
      </w:pPr>
      <w:rPr/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firstLine="0" w:left="0"/>
      </w:pPr>
      <w:rPr/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firstLine="0" w:left="0"/>
      </w:pPr>
      <w:rPr/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firstLine="0" w:left="0"/>
      </w:pPr>
      <w:rPr/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firstLine="0" w:left="0"/>
      </w:pPr>
      <w:rPr/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firstLine="0" w:left="0"/>
      </w:pPr>
      <w:rPr/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firstLine="0" w:left="0"/>
      </w:pPr>
      <w:rPr/>
      <w:start w:val="1"/>
      <w:suff w:val="space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Normal"/>
    <w:qFormat/>
    <w:pPr>
      <w:pBdr/>
      <w:spacing/>
      <w:ind/>
    </w:pPr>
  </w:style>
  <w:style w:type="character" w:styleId="659">
    <w:name w:val="Heading 1 Char"/>
    <w:basedOn w:val="844"/>
    <w:link w:val="84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next w:val="658"/>
    <w:link w:val="6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44"/>
    <w:link w:val="6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2">
    <w:name w:val="Heading 3"/>
    <w:basedOn w:val="658"/>
    <w:next w:val="658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44"/>
    <w:link w:val="6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658"/>
    <w:next w:val="658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44"/>
    <w:link w:val="6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658"/>
    <w:next w:val="65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44"/>
    <w:link w:val="6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658"/>
    <w:next w:val="65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44"/>
    <w:link w:val="6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658"/>
    <w:next w:val="65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44"/>
    <w:link w:val="6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658"/>
    <w:next w:val="65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44"/>
    <w:link w:val="6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658"/>
    <w:next w:val="65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44"/>
    <w:link w:val="6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pBdr/>
      <w:spacing w:after="0" w:before="0" w:line="240" w:lineRule="auto"/>
      <w:ind/>
    </w:pPr>
  </w:style>
  <w:style w:type="character" w:styleId="677">
    <w:name w:val="Title Char"/>
    <w:basedOn w:val="844"/>
    <w:link w:val="841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8"/>
    <w:next w:val="658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basedOn w:val="844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8"/>
    <w:next w:val="658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8"/>
    <w:next w:val="658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8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basedOn w:val="844"/>
    <w:link w:val="684"/>
    <w:uiPriority w:val="99"/>
    <w:pPr>
      <w:pBdr/>
      <w:spacing/>
      <w:ind/>
    </w:pPr>
  </w:style>
  <w:style w:type="paragraph" w:styleId="686">
    <w:name w:val="Footer"/>
    <w:basedOn w:val="658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basedOn w:val="844"/>
    <w:link w:val="686"/>
    <w:uiPriority w:val="99"/>
    <w:pPr>
      <w:pBdr/>
      <w:spacing/>
      <w:ind/>
    </w:pPr>
  </w:style>
  <w:style w:type="character" w:styleId="688">
    <w:name w:val="Caption Char"/>
    <w:basedOn w:val="838"/>
    <w:link w:val="686"/>
    <w:uiPriority w:val="99"/>
    <w:pPr>
      <w:pBdr/>
      <w:spacing/>
      <w:ind/>
    </w:pPr>
  </w:style>
  <w:style w:type="table" w:styleId="689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6">
    <w:name w:val="footnote text"/>
    <w:basedOn w:val="658"/>
    <w:link w:val="81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7">
    <w:name w:val="Footnote Text Char"/>
    <w:link w:val="816"/>
    <w:uiPriority w:val="99"/>
    <w:pPr>
      <w:pBdr/>
      <w:spacing/>
      <w:ind/>
    </w:pPr>
    <w:rPr>
      <w:sz w:val="18"/>
    </w:rPr>
  </w:style>
  <w:style w:type="character" w:styleId="818">
    <w:name w:val="footnote reference"/>
    <w:basedOn w:val="844"/>
    <w:uiPriority w:val="99"/>
    <w:unhideWhenUsed/>
    <w:pPr>
      <w:pBdr/>
      <w:spacing/>
      <w:ind/>
    </w:pPr>
    <w:rPr>
      <w:vertAlign w:val="superscript"/>
    </w:rPr>
  </w:style>
  <w:style w:type="paragraph" w:styleId="819">
    <w:name w:val="endnote text"/>
    <w:basedOn w:val="658"/>
    <w:link w:val="82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0">
    <w:name w:val="Endnote Text Char"/>
    <w:link w:val="819"/>
    <w:uiPriority w:val="99"/>
    <w:pPr>
      <w:pBdr/>
      <w:spacing/>
      <w:ind/>
    </w:pPr>
    <w:rPr>
      <w:sz w:val="20"/>
    </w:rPr>
  </w:style>
  <w:style w:type="character" w:styleId="821">
    <w:name w:val="endnote reference"/>
    <w:basedOn w:val="844"/>
    <w:uiPriority w:val="99"/>
    <w:semiHidden/>
    <w:unhideWhenUsed/>
    <w:pPr>
      <w:pBdr/>
      <w:spacing/>
      <w:ind/>
    </w:pPr>
    <w:rPr>
      <w:vertAlign w:val="superscript"/>
    </w:rPr>
  </w:style>
  <w:style w:type="paragraph" w:styleId="822">
    <w:name w:val="toc 1"/>
    <w:basedOn w:val="658"/>
    <w:next w:val="658"/>
    <w:uiPriority w:val="39"/>
    <w:unhideWhenUsed/>
    <w:pPr>
      <w:pBdr/>
      <w:spacing w:after="57"/>
      <w:ind w:right="0" w:firstLine="0" w:left="0"/>
    </w:pPr>
  </w:style>
  <w:style w:type="paragraph" w:styleId="823">
    <w:name w:val="toc 2"/>
    <w:basedOn w:val="658"/>
    <w:next w:val="658"/>
    <w:uiPriority w:val="39"/>
    <w:unhideWhenUsed/>
    <w:pPr>
      <w:pBdr/>
      <w:spacing w:after="57"/>
      <w:ind w:right="0" w:firstLine="0" w:left="283"/>
    </w:pPr>
  </w:style>
  <w:style w:type="paragraph" w:styleId="824">
    <w:name w:val="toc 3"/>
    <w:basedOn w:val="658"/>
    <w:next w:val="658"/>
    <w:uiPriority w:val="39"/>
    <w:unhideWhenUsed/>
    <w:pPr>
      <w:pBdr/>
      <w:spacing w:after="57"/>
      <w:ind w:right="0" w:firstLine="0" w:left="567"/>
    </w:pPr>
  </w:style>
  <w:style w:type="paragraph" w:styleId="825">
    <w:name w:val="toc 4"/>
    <w:basedOn w:val="658"/>
    <w:next w:val="658"/>
    <w:uiPriority w:val="39"/>
    <w:unhideWhenUsed/>
    <w:pPr>
      <w:pBdr/>
      <w:spacing w:after="57"/>
      <w:ind w:right="0" w:firstLine="0" w:left="850"/>
    </w:pPr>
  </w:style>
  <w:style w:type="paragraph" w:styleId="826">
    <w:name w:val="toc 5"/>
    <w:basedOn w:val="658"/>
    <w:next w:val="658"/>
    <w:uiPriority w:val="39"/>
    <w:unhideWhenUsed/>
    <w:pPr>
      <w:pBdr/>
      <w:spacing w:after="57"/>
      <w:ind w:right="0" w:firstLine="0" w:left="1134"/>
    </w:pPr>
  </w:style>
  <w:style w:type="paragraph" w:styleId="827">
    <w:name w:val="toc 6"/>
    <w:basedOn w:val="658"/>
    <w:next w:val="658"/>
    <w:uiPriority w:val="39"/>
    <w:unhideWhenUsed/>
    <w:pPr>
      <w:pBdr/>
      <w:spacing w:after="57"/>
      <w:ind w:right="0" w:firstLine="0" w:left="1417"/>
    </w:pPr>
  </w:style>
  <w:style w:type="paragraph" w:styleId="828">
    <w:name w:val="toc 7"/>
    <w:basedOn w:val="658"/>
    <w:next w:val="658"/>
    <w:uiPriority w:val="39"/>
    <w:unhideWhenUsed/>
    <w:pPr>
      <w:pBdr/>
      <w:spacing w:after="57"/>
      <w:ind w:right="0" w:firstLine="0" w:left="1701"/>
    </w:pPr>
  </w:style>
  <w:style w:type="paragraph" w:styleId="829">
    <w:name w:val="toc 8"/>
    <w:basedOn w:val="658"/>
    <w:next w:val="658"/>
    <w:uiPriority w:val="39"/>
    <w:unhideWhenUsed/>
    <w:pPr>
      <w:pBdr/>
      <w:spacing w:after="57"/>
      <w:ind w:right="0" w:firstLine="0" w:left="1984"/>
    </w:pPr>
  </w:style>
  <w:style w:type="paragraph" w:styleId="830">
    <w:name w:val="toc 9"/>
    <w:basedOn w:val="658"/>
    <w:next w:val="658"/>
    <w:uiPriority w:val="39"/>
    <w:unhideWhenUsed/>
    <w:pPr>
      <w:pBdr/>
      <w:spacing w:after="57"/>
      <w:ind w:right="0" w:firstLine="0" w:left="2268"/>
    </w:pPr>
  </w:style>
  <w:style w:type="paragraph" w:styleId="831">
    <w:name w:val="TOC Heading"/>
    <w:uiPriority w:val="39"/>
    <w:unhideWhenUsed/>
    <w:pPr>
      <w:pBdr/>
      <w:spacing/>
      <w:ind/>
    </w:pPr>
  </w:style>
  <w:style w:type="paragraph" w:styleId="832">
    <w:name w:val="table of figures"/>
    <w:basedOn w:val="658"/>
    <w:next w:val="658"/>
    <w:uiPriority w:val="99"/>
    <w:unhideWhenUsed/>
    <w:pPr>
      <w:pBdr/>
      <w:spacing w:after="0" w:afterAutospacing="0"/>
      <w:ind/>
    </w:pPr>
  </w:style>
  <w:style w:type="paragraph" w:styleId="833" w:default="1">
    <w:name w:val="DStyle_paragraph"/>
    <w:pPr>
      <w:pBdr/>
      <w:spacing/>
      <w:ind/>
    </w:pPr>
    <w:rPr>
      <w:rFonts w:ascii="Calibri" w:hAnsi="Calibri" w:eastAsia="Calibri" w:cs="F"/>
      <w:color w:val="auto"/>
      <w:sz w:val="22"/>
      <w:szCs w:val="22"/>
      <w:lang w:val="en-US" w:eastAsia="en-US" w:bidi="ar-SA"/>
    </w:rPr>
  </w:style>
  <w:style w:type="paragraph" w:styleId="834" w:customStyle="1">
    <w:name w:val="Standard"/>
    <w:basedOn w:val="833"/>
    <w:pPr>
      <w:widowControl w:val="false"/>
      <w:pBdr/>
      <w:spacing w:after="0" w:before="0"/>
      <w:ind/>
      <w:jc w:val="left"/>
    </w:pPr>
    <w:rPr>
      <w:rFonts w:ascii="Noto Sans" w:hAnsi="Noto Sans" w:eastAsia="Noto Sans" w:cs="Noto Sans"/>
      <w:lang w:val="de-DE"/>
    </w:rPr>
  </w:style>
  <w:style w:type="paragraph" w:styleId="835" w:customStyle="1">
    <w:name w:val="Heading"/>
    <w:basedOn w:val="834"/>
    <w:next w:val="836"/>
    <w:pPr>
      <w:keepNext w:val="true"/>
      <w:pBdr/>
      <w:spacing w:after="120" w:before="240"/>
      <w:ind/>
    </w:pPr>
    <w:rPr>
      <w:rFonts w:ascii="Liberation Sans" w:hAnsi="Liberation Sans" w:eastAsia="Noto Sans CJK SC" w:cs="FreeSans"/>
      <w:sz w:val="28"/>
      <w:szCs w:val="28"/>
    </w:rPr>
  </w:style>
  <w:style w:type="paragraph" w:styleId="836" w:customStyle="1">
    <w:name w:val="Text body"/>
    <w:basedOn w:val="834"/>
    <w:qFormat/>
    <w:pPr>
      <w:pBdr/>
      <w:spacing/>
      <w:ind w:right="0" w:firstLine="0" w:left="176"/>
    </w:pPr>
    <w:rPr>
      <w:sz w:val="20"/>
      <w:szCs w:val="20"/>
    </w:rPr>
  </w:style>
  <w:style w:type="paragraph" w:styleId="837" w:customStyle="1">
    <w:name w:val="List"/>
    <w:basedOn w:val="836"/>
    <w:pPr>
      <w:pBdr/>
      <w:spacing/>
      <w:ind/>
    </w:pPr>
    <w:rPr>
      <w:rFonts w:cs="FreeSans"/>
    </w:rPr>
  </w:style>
  <w:style w:type="paragraph" w:styleId="838" w:customStyle="1">
    <w:name w:val="Caption"/>
    <w:basedOn w:val="834"/>
    <w:pPr>
      <w:pBdr/>
      <w:spacing w:after="120" w:before="120"/>
      <w:ind/>
    </w:pPr>
    <w:rPr>
      <w:rFonts w:cs="FreeSans"/>
      <w:i/>
      <w:iCs/>
      <w:sz w:val="24"/>
      <w:szCs w:val="24"/>
    </w:rPr>
  </w:style>
  <w:style w:type="paragraph" w:styleId="839" w:customStyle="1">
    <w:name w:val="Index"/>
    <w:basedOn w:val="834"/>
    <w:pPr>
      <w:pBdr/>
      <w:spacing/>
      <w:ind/>
    </w:pPr>
    <w:rPr>
      <w:rFonts w:cs="FreeSans"/>
    </w:rPr>
  </w:style>
  <w:style w:type="paragraph" w:styleId="840" w:customStyle="1">
    <w:name w:val="Heading 1"/>
    <w:basedOn w:val="834"/>
    <w:qFormat/>
    <w:pPr>
      <w:numPr>
        <w:ilvl w:val="0"/>
        <w:numId w:val="0"/>
      </w:numPr>
      <w:pBdr/>
      <w:spacing/>
      <w:ind w:right="0" w:firstLine="0" w:left="176"/>
      <w:outlineLvl w:val="1"/>
    </w:pPr>
    <w:rPr>
      <w:sz w:val="32"/>
      <w:szCs w:val="32"/>
    </w:rPr>
  </w:style>
  <w:style w:type="paragraph" w:styleId="841" w:customStyle="1">
    <w:name w:val="Title"/>
    <w:basedOn w:val="834"/>
    <w:pPr>
      <w:pBdr/>
      <w:spacing w:after="0" w:before="275"/>
      <w:ind w:right="0" w:firstLine="0" w:left="116"/>
    </w:pPr>
    <w:rPr>
      <w:sz w:val="80"/>
      <w:szCs w:val="80"/>
    </w:rPr>
  </w:style>
  <w:style w:type="paragraph" w:styleId="842" w:customStyle="1">
    <w:name w:val="List Paragraph"/>
    <w:basedOn w:val="834"/>
    <w:qFormat/>
    <w:pPr>
      <w:pBdr/>
      <w:spacing/>
      <w:ind/>
    </w:pPr>
  </w:style>
  <w:style w:type="paragraph" w:styleId="843" w:customStyle="1">
    <w:name w:val="Table Paragraph"/>
    <w:basedOn w:val="834"/>
    <w:qFormat/>
    <w:pPr>
      <w:pBdr/>
      <w:spacing/>
      <w:ind/>
    </w:pPr>
  </w:style>
  <w:style w:type="character" w:styleId="844" w:default="1" w:customStyle="1">
    <w:name w:val="Default Paragraph Font"/>
    <w:basedOn w:val="833"/>
    <w:qFormat/>
    <w:pPr>
      <w:pBdr/>
      <w:spacing/>
      <w:ind/>
    </w:pPr>
  </w:style>
  <w:style w:type="character" w:styleId="845" w:customStyle="1">
    <w:name w:val="Überschrift 1 Zchn"/>
    <w:basedOn w:val="844"/>
    <w:qFormat/>
    <w:pPr>
      <w:pBdr/>
      <w:spacing/>
      <w:ind/>
    </w:pPr>
    <w:rPr>
      <w:rFonts w:ascii="Noto Sans" w:hAnsi="Noto Sans" w:eastAsia="Noto Sans" w:cs="Noto Sans"/>
      <w:sz w:val="32"/>
      <w:szCs w:val="32"/>
      <w:lang w:val="de-DE"/>
    </w:rPr>
  </w:style>
  <w:style w:type="character" w:styleId="846" w:customStyle="1">
    <w:name w:val="Textkörper Zchn"/>
    <w:basedOn w:val="844"/>
    <w:qFormat/>
    <w:pPr>
      <w:pBdr/>
      <w:spacing/>
      <w:ind/>
    </w:pPr>
    <w:rPr>
      <w:rFonts w:ascii="Noto Sans" w:hAnsi="Noto Sans" w:eastAsia="Noto Sans" w:cs="Noto Sans"/>
      <w:sz w:val="20"/>
      <w:szCs w:val="20"/>
      <w:lang w:val="de-DE"/>
    </w:rPr>
  </w:style>
  <w:style w:type="character" w:styleId="847" w:customStyle="1">
    <w:name w:val="Internet link"/>
    <w:basedOn w:val="833"/>
    <w:qFormat/>
    <w:pPr>
      <w:pBdr/>
      <w:spacing/>
      <w:ind/>
    </w:pPr>
    <w:rPr>
      <w:color w:val="000080"/>
      <w:u w:val="single"/>
    </w:rPr>
  </w:style>
  <w:style w:type="character" w:styleId="848" w:customStyle="1">
    <w:name w:val="Numbering Symbols"/>
    <w:basedOn w:val="833"/>
    <w:qFormat/>
    <w:pPr>
      <w:pBdr/>
      <w:spacing/>
      <w:ind/>
    </w:pPr>
  </w:style>
  <w:style w:type="numbering" w:styleId="849" w:default="1">
    <w:name w:val="No List"/>
    <w:uiPriority w:val="99"/>
    <w:semiHidden/>
    <w:unhideWhenUsed/>
    <w:pPr>
      <w:pBdr/>
      <w:spacing/>
      <w:ind/>
    </w:pPr>
  </w:style>
  <w:style w:type="table" w:styleId="85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markus.loe&#64260;er01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Template>LibreOffice/7.3.7.2$Linux_X86_64 LibreOffice_project/30$Build-2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2022-03-14T14:41:00Z</dcterms:created>
  <dcterms:modified xsi:type="dcterms:W3CDTF">2024-01-21T11:17:54Z</dcterms:modified>
</cp:coreProperties>
</file>